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9C" w:rsidRDefault="005B479C" w:rsidP="00976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B70">
        <w:rPr>
          <w:rFonts w:ascii="Times New Roman" w:hAnsi="Times New Roman" w:cs="Times New Roman"/>
          <w:sz w:val="28"/>
          <w:szCs w:val="28"/>
        </w:rPr>
        <w:t xml:space="preserve">Сводная </w:t>
      </w:r>
      <w:r>
        <w:rPr>
          <w:rFonts w:ascii="Times New Roman" w:hAnsi="Times New Roman" w:cs="Times New Roman"/>
          <w:sz w:val="28"/>
          <w:szCs w:val="28"/>
        </w:rPr>
        <w:t>Номинация «Учитель - 2014»</w:t>
      </w:r>
    </w:p>
    <w:p w:rsidR="005B479C" w:rsidRDefault="005B479C" w:rsidP="00976B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1260"/>
        <w:gridCol w:w="1208"/>
        <w:gridCol w:w="1563"/>
        <w:gridCol w:w="1538"/>
        <w:gridCol w:w="1554"/>
      </w:tblGrid>
      <w:tr w:rsidR="005B479C" w:rsidRPr="007640E4" w:rsidTr="00544B81">
        <w:tc>
          <w:tcPr>
            <w:tcW w:w="2448" w:type="dxa"/>
          </w:tcPr>
          <w:p w:rsidR="005B479C" w:rsidRPr="007640E4" w:rsidRDefault="005B479C" w:rsidP="00764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08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Актовая лекция</w:t>
            </w:r>
          </w:p>
        </w:tc>
        <w:tc>
          <w:tcPr>
            <w:tcW w:w="1563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538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554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5B479C" w:rsidRPr="007640E4" w:rsidTr="00544B81">
        <w:tc>
          <w:tcPr>
            <w:tcW w:w="2448" w:type="dxa"/>
          </w:tcPr>
          <w:p w:rsidR="005B479C" w:rsidRPr="007640E4" w:rsidRDefault="005B479C" w:rsidP="00544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Табакаева Н.В.</w:t>
            </w:r>
          </w:p>
        </w:tc>
        <w:tc>
          <w:tcPr>
            <w:tcW w:w="1260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208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563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538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554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B479C" w:rsidRPr="007640E4" w:rsidTr="00544B81">
        <w:tc>
          <w:tcPr>
            <w:tcW w:w="2448" w:type="dxa"/>
          </w:tcPr>
          <w:p w:rsidR="005B479C" w:rsidRPr="007640E4" w:rsidRDefault="005B479C" w:rsidP="00544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Петрунников А.А</w:t>
            </w:r>
          </w:p>
        </w:tc>
        <w:tc>
          <w:tcPr>
            <w:tcW w:w="1260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08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563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538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1554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B479C" w:rsidRPr="007640E4" w:rsidTr="00544B81">
        <w:tc>
          <w:tcPr>
            <w:tcW w:w="2448" w:type="dxa"/>
          </w:tcPr>
          <w:p w:rsidR="005B479C" w:rsidRPr="007640E4" w:rsidRDefault="005B479C" w:rsidP="00544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Киселева С.И.</w:t>
            </w:r>
          </w:p>
        </w:tc>
        <w:tc>
          <w:tcPr>
            <w:tcW w:w="1260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208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563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538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  <w:tc>
          <w:tcPr>
            <w:tcW w:w="1554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B479C" w:rsidRPr="007640E4" w:rsidTr="00544B81">
        <w:tc>
          <w:tcPr>
            <w:tcW w:w="2448" w:type="dxa"/>
          </w:tcPr>
          <w:p w:rsidR="005B479C" w:rsidRPr="007640E4" w:rsidRDefault="005B479C" w:rsidP="00544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Струкова Л.В.</w:t>
            </w:r>
          </w:p>
        </w:tc>
        <w:tc>
          <w:tcPr>
            <w:tcW w:w="1260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208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3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538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1554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5B479C" w:rsidRPr="007640E4" w:rsidTr="00544B81">
        <w:tc>
          <w:tcPr>
            <w:tcW w:w="2448" w:type="dxa"/>
          </w:tcPr>
          <w:p w:rsidR="005B479C" w:rsidRPr="007640E4" w:rsidRDefault="005B479C" w:rsidP="00544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Жукова О.Н.</w:t>
            </w:r>
          </w:p>
        </w:tc>
        <w:tc>
          <w:tcPr>
            <w:tcW w:w="1260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  <w:tc>
          <w:tcPr>
            <w:tcW w:w="1208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563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8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1554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5B479C" w:rsidRDefault="005B479C" w:rsidP="00976B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479C" w:rsidRDefault="005B479C" w:rsidP="00C15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B70">
        <w:rPr>
          <w:rFonts w:ascii="Times New Roman" w:hAnsi="Times New Roman" w:cs="Times New Roman"/>
          <w:sz w:val="28"/>
          <w:szCs w:val="28"/>
        </w:rPr>
        <w:t xml:space="preserve">Сводная </w:t>
      </w:r>
      <w:r>
        <w:rPr>
          <w:rFonts w:ascii="Times New Roman" w:hAnsi="Times New Roman" w:cs="Times New Roman"/>
          <w:sz w:val="28"/>
          <w:szCs w:val="28"/>
        </w:rPr>
        <w:t>Номинация «Заместитель директора школы по УМР - 2014»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1260"/>
        <w:gridCol w:w="1260"/>
        <w:gridCol w:w="1412"/>
        <w:gridCol w:w="1595"/>
        <w:gridCol w:w="1596"/>
      </w:tblGrid>
      <w:tr w:rsidR="005B479C" w:rsidRPr="007640E4" w:rsidTr="00544B81">
        <w:tc>
          <w:tcPr>
            <w:tcW w:w="2448" w:type="dxa"/>
          </w:tcPr>
          <w:p w:rsidR="005B479C" w:rsidRPr="007640E4" w:rsidRDefault="005B479C" w:rsidP="00764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60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Актовая лекция</w:t>
            </w:r>
          </w:p>
        </w:tc>
        <w:tc>
          <w:tcPr>
            <w:tcW w:w="1412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595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596" w:type="dxa"/>
          </w:tcPr>
          <w:p w:rsidR="005B479C" w:rsidRPr="007640E4" w:rsidRDefault="005B479C" w:rsidP="0076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5B479C" w:rsidRPr="007640E4" w:rsidTr="00544B81">
        <w:tc>
          <w:tcPr>
            <w:tcW w:w="2448" w:type="dxa"/>
          </w:tcPr>
          <w:p w:rsidR="005B479C" w:rsidRPr="007640E4" w:rsidRDefault="005B479C" w:rsidP="00544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Штаревич Е.Л.</w:t>
            </w:r>
          </w:p>
        </w:tc>
        <w:tc>
          <w:tcPr>
            <w:tcW w:w="1260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260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2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95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1596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B479C" w:rsidRPr="007640E4" w:rsidTr="00544B81">
        <w:tc>
          <w:tcPr>
            <w:tcW w:w="2448" w:type="dxa"/>
          </w:tcPr>
          <w:p w:rsidR="005B479C" w:rsidRPr="007640E4" w:rsidRDefault="005B479C" w:rsidP="00544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Свахина О.П.</w:t>
            </w:r>
          </w:p>
        </w:tc>
        <w:tc>
          <w:tcPr>
            <w:tcW w:w="1260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260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412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595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596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B479C" w:rsidRPr="007640E4" w:rsidTr="00544B81">
        <w:tc>
          <w:tcPr>
            <w:tcW w:w="2448" w:type="dxa"/>
          </w:tcPr>
          <w:p w:rsidR="005B479C" w:rsidRPr="007640E4" w:rsidRDefault="005B479C" w:rsidP="00544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Лучкова Т.В</w:t>
            </w:r>
          </w:p>
        </w:tc>
        <w:tc>
          <w:tcPr>
            <w:tcW w:w="1260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1260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412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595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596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B479C" w:rsidRPr="007640E4" w:rsidTr="00544B81">
        <w:tc>
          <w:tcPr>
            <w:tcW w:w="2448" w:type="dxa"/>
          </w:tcPr>
          <w:p w:rsidR="005B479C" w:rsidRPr="007640E4" w:rsidRDefault="005B479C" w:rsidP="00544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Старкова О.О.</w:t>
            </w:r>
          </w:p>
        </w:tc>
        <w:tc>
          <w:tcPr>
            <w:tcW w:w="1260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260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412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595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596" w:type="dxa"/>
          </w:tcPr>
          <w:p w:rsidR="005B479C" w:rsidRPr="007640E4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4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5B479C" w:rsidRDefault="005B479C" w:rsidP="00976B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B479C" w:rsidRDefault="005B479C" w:rsidP="00544B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Сводная Номинация «Воспитатель - 2014»</w:t>
      </w:r>
    </w:p>
    <w:p w:rsidR="005B479C" w:rsidRDefault="005B479C" w:rsidP="00544B81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1260"/>
        <w:gridCol w:w="1260"/>
        <w:gridCol w:w="1440"/>
        <w:gridCol w:w="1620"/>
        <w:gridCol w:w="1543"/>
      </w:tblGrid>
      <w:tr w:rsidR="005B479C" w:rsidRPr="002D585A" w:rsidTr="00544B81">
        <w:tc>
          <w:tcPr>
            <w:tcW w:w="2448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Актовая лекция</w:t>
            </w:r>
          </w:p>
        </w:tc>
        <w:tc>
          <w:tcPr>
            <w:tcW w:w="1440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620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543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5B479C" w:rsidRPr="002D585A" w:rsidTr="00544B81">
        <w:tc>
          <w:tcPr>
            <w:tcW w:w="2448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Дюганова Ж.Г.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44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62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122,4</w:t>
            </w:r>
          </w:p>
        </w:tc>
        <w:tc>
          <w:tcPr>
            <w:tcW w:w="1543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B479C" w:rsidRPr="002D585A" w:rsidTr="00544B81">
        <w:tc>
          <w:tcPr>
            <w:tcW w:w="2448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Курочка Н.И.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144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543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B479C" w:rsidRPr="002D585A" w:rsidTr="00544B81">
        <w:tc>
          <w:tcPr>
            <w:tcW w:w="2448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Шевченко О.А.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44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1543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B479C" w:rsidRPr="002D585A" w:rsidTr="00544B81">
        <w:tc>
          <w:tcPr>
            <w:tcW w:w="2448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Булова Р.В.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44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62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1543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5B479C" w:rsidRPr="002D585A" w:rsidTr="00544B81">
        <w:tc>
          <w:tcPr>
            <w:tcW w:w="2448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Травенник С.Ю.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126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44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62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  <w:tc>
          <w:tcPr>
            <w:tcW w:w="1543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5B479C" w:rsidRDefault="005B479C" w:rsidP="00544B8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B479C" w:rsidRDefault="005B479C" w:rsidP="00544B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Сводная Номинация «Старший вожатый - 2014»</w:t>
      </w:r>
    </w:p>
    <w:p w:rsidR="005B479C" w:rsidRDefault="005B479C" w:rsidP="00544B81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1247"/>
        <w:gridCol w:w="1273"/>
        <w:gridCol w:w="1440"/>
        <w:gridCol w:w="1620"/>
        <w:gridCol w:w="1543"/>
      </w:tblGrid>
      <w:tr w:rsidR="005B479C" w:rsidRPr="00544B81" w:rsidTr="00544B81">
        <w:tc>
          <w:tcPr>
            <w:tcW w:w="2448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47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1273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Актовая лекция</w:t>
            </w:r>
          </w:p>
        </w:tc>
        <w:tc>
          <w:tcPr>
            <w:tcW w:w="1440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620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543" w:type="dxa"/>
          </w:tcPr>
          <w:p w:rsidR="005B479C" w:rsidRPr="00544B81" w:rsidRDefault="005B479C" w:rsidP="00633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5B479C" w:rsidRPr="00544B81" w:rsidTr="00544B81">
        <w:tc>
          <w:tcPr>
            <w:tcW w:w="2448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Байкова Л.П.</w:t>
            </w:r>
          </w:p>
        </w:tc>
        <w:tc>
          <w:tcPr>
            <w:tcW w:w="1247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273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44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2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543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B479C" w:rsidRPr="00544B81" w:rsidTr="00544B81">
        <w:tc>
          <w:tcPr>
            <w:tcW w:w="2448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Каледа Н.Н.</w:t>
            </w:r>
          </w:p>
        </w:tc>
        <w:tc>
          <w:tcPr>
            <w:tcW w:w="1247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273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4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2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90,8</w:t>
            </w:r>
          </w:p>
        </w:tc>
        <w:tc>
          <w:tcPr>
            <w:tcW w:w="1543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B479C" w:rsidRPr="00544B81" w:rsidTr="00544B81">
        <w:tc>
          <w:tcPr>
            <w:tcW w:w="2448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Франц В.В.</w:t>
            </w:r>
          </w:p>
        </w:tc>
        <w:tc>
          <w:tcPr>
            <w:tcW w:w="1247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273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44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543" w:type="dxa"/>
          </w:tcPr>
          <w:p w:rsidR="005B479C" w:rsidRPr="00544B81" w:rsidRDefault="005B479C" w:rsidP="0063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5B479C" w:rsidRPr="00976B70" w:rsidRDefault="005B479C" w:rsidP="00544B81">
      <w:pPr>
        <w:jc w:val="both"/>
        <w:rPr>
          <w:lang w:val="en-US"/>
        </w:rPr>
      </w:pPr>
    </w:p>
    <w:sectPr w:rsidR="005B479C" w:rsidRPr="00976B70" w:rsidSect="00544B81">
      <w:pgSz w:w="11906" w:h="16838"/>
      <w:pgMar w:top="540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B70"/>
    <w:rsid w:val="002D585A"/>
    <w:rsid w:val="00544B81"/>
    <w:rsid w:val="005B479C"/>
    <w:rsid w:val="005F3BCF"/>
    <w:rsid w:val="00633F96"/>
    <w:rsid w:val="007045F9"/>
    <w:rsid w:val="007640E4"/>
    <w:rsid w:val="00925B83"/>
    <w:rsid w:val="00976B70"/>
    <w:rsid w:val="00C15460"/>
    <w:rsid w:val="00EE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6B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160</Words>
  <Characters>917</Characters>
  <Application>Microsoft Office Outlook</Application>
  <DocSecurity>0</DocSecurity>
  <Lines>0</Lines>
  <Paragraphs>0</Paragraphs>
  <ScaleCrop>false</ScaleCrop>
  <Company>МБУ ММЦ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4</cp:revision>
  <dcterms:created xsi:type="dcterms:W3CDTF">2014-02-27T15:21:00Z</dcterms:created>
  <dcterms:modified xsi:type="dcterms:W3CDTF">2014-03-06T03:46:00Z</dcterms:modified>
</cp:coreProperties>
</file>